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0E80" w:rsidR="00C03D5C" w:rsidP="00C03D5C" w:rsidRDefault="00C03D5C" w14:paraId="3ED54284" w14:textId="77777777">
      <w:pPr>
        <w:spacing w:after="160" w:line="278" w:lineRule="auto"/>
        <w:rPr>
          <w:sz w:val="32"/>
          <w:szCs w:val="32"/>
        </w:rPr>
      </w:pPr>
      <w:r w:rsidRPr="001C0E80">
        <w:rPr>
          <w:b/>
          <w:bCs/>
          <w:sz w:val="32"/>
          <w:szCs w:val="32"/>
        </w:rPr>
        <w:t>Info inför uppstart</w:t>
      </w:r>
      <w:r w:rsidRPr="001C0E80">
        <w:rPr>
          <w:sz w:val="32"/>
          <w:szCs w:val="32"/>
        </w:rPr>
        <w:t> </w:t>
      </w:r>
    </w:p>
    <w:p w:rsidRPr="001C0E80" w:rsidR="00C03D5C" w:rsidP="00C03D5C" w:rsidRDefault="00C03D5C" w14:paraId="4FEBF0E3" w14:textId="1696C005">
      <w:pPr>
        <w:spacing w:after="160" w:line="278" w:lineRule="auto"/>
      </w:pPr>
      <w:r w:rsidRPr="001C0E80">
        <w:t> </w:t>
      </w:r>
      <w:r w:rsidRPr="001C0E80">
        <w:br/>
      </w:r>
      <w:r w:rsidRPr="001C0E80">
        <w:rPr>
          <w:i/>
          <w:iCs/>
        </w:rPr>
        <w:t>Det ligger på respektive sektionsstyrelses ansvar att denna info</w:t>
      </w:r>
      <w:r w:rsidR="00416048">
        <w:rPr>
          <w:i/>
          <w:iCs/>
        </w:rPr>
        <w:t xml:space="preserve"> </w:t>
      </w:r>
      <w:r w:rsidRPr="001C0E80">
        <w:rPr>
          <w:i/>
          <w:iCs/>
        </w:rPr>
        <w:t>lämnas ut till </w:t>
      </w:r>
      <w:r w:rsidRPr="001C0E80">
        <w:rPr>
          <w:b/>
          <w:bCs/>
          <w:i/>
          <w:iCs/>
        </w:rPr>
        <w:t>alla</w:t>
      </w:r>
      <w:r w:rsidRPr="001C0E80">
        <w:rPr>
          <w:i/>
          <w:iCs/>
        </w:rPr>
        <w:t> ledare.</w:t>
      </w:r>
      <w:r w:rsidRPr="001C0E80">
        <w:t> </w:t>
      </w:r>
    </w:p>
    <w:p w:rsidRPr="001C0E80" w:rsidR="00C03D5C" w:rsidP="00C03D5C" w:rsidRDefault="00C03D5C" w14:paraId="29851918" w14:textId="77777777">
      <w:pPr>
        <w:spacing w:after="160" w:line="278" w:lineRule="auto"/>
      </w:pPr>
      <w:r w:rsidRPr="001C0E80">
        <w:t> </w:t>
      </w:r>
    </w:p>
    <w:p w:rsidRPr="001C0E80" w:rsidR="00C03D5C" w:rsidP="00C03D5C" w:rsidRDefault="00C03D5C" w14:paraId="662A9065" w14:textId="538F13BC">
      <w:pPr>
        <w:numPr>
          <w:ilvl w:val="0"/>
          <w:numId w:val="3"/>
        </w:numPr>
        <w:spacing w:after="160" w:line="278" w:lineRule="auto"/>
      </w:pPr>
      <w:r w:rsidRPr="001C0E80">
        <w:t> Är du med i föreningens verksamheter som aktiv/ledare/förtroendevald/   </w:t>
      </w:r>
      <w:r w:rsidRPr="001C0E80">
        <w:br/>
      </w:r>
      <w:r w:rsidRPr="001C0E80">
        <w:t>styrelsemedlem så är du naturligtvis medlem i föreningen.  </w:t>
      </w:r>
      <w:r w:rsidR="00416048">
        <w:br/>
      </w:r>
      <w:r w:rsidRPr="001C0E80">
        <w:t>Anmälan görs via föreningens hemsida – </w:t>
      </w:r>
      <w:r w:rsidRPr="001C0E80">
        <w:rPr>
          <w:i/>
          <w:iCs/>
        </w:rPr>
        <w:t>Bli medlem här.</w:t>
      </w:r>
      <w:r w:rsidRPr="001C0E80">
        <w:t> </w:t>
      </w:r>
    </w:p>
    <w:p w:rsidRPr="001C0E80" w:rsidR="00C03D5C" w:rsidP="00C03D5C" w:rsidRDefault="00C03D5C" w14:paraId="32DB87A3" w14:textId="733523C6">
      <w:pPr>
        <w:numPr>
          <w:ilvl w:val="0"/>
          <w:numId w:val="4"/>
        </w:numPr>
        <w:spacing w:after="160" w:line="278" w:lineRule="auto"/>
      </w:pPr>
      <w:r w:rsidRPr="001C0E80">
        <w:t>Är du med i föreningens verksamheter som aktiv betalar du även </w:t>
      </w:r>
      <w:r w:rsidRPr="001C0E80">
        <w:br/>
      </w:r>
      <w:r w:rsidRPr="001C0E80">
        <w:t>sektions-/träningsavgift som faktureras när du söker nytt medlemskap/anmäler till aktivitet. </w:t>
      </w:r>
    </w:p>
    <w:p w:rsidRPr="001C0E80" w:rsidR="00C03D5C" w:rsidP="00C03D5C" w:rsidRDefault="00C03D5C" w14:paraId="35B6881A" w14:textId="1A06D77B">
      <w:pPr>
        <w:numPr>
          <w:ilvl w:val="0"/>
          <w:numId w:val="5"/>
        </w:numPr>
        <w:spacing w:after="160" w:line="278" w:lineRule="auto"/>
      </w:pPr>
      <w:r w:rsidRPr="001C0E80">
        <w:t>Att representera </w:t>
      </w:r>
      <w:proofErr w:type="spellStart"/>
      <w:r w:rsidRPr="001C0E80">
        <w:t>Hovsta</w:t>
      </w:r>
      <w:proofErr w:type="spellEnd"/>
      <w:r w:rsidRPr="001C0E80">
        <w:t> IF i tävling/match/aktiviteter utan medlemskap</w:t>
      </w:r>
      <w:r w:rsidR="001A7B4B">
        <w:t xml:space="preserve"> </w:t>
      </w:r>
      <w:r w:rsidRPr="001C0E80">
        <w:t>eller med obetald sektions-/träningsavgift är inte tillåtet. </w:t>
      </w:r>
    </w:p>
    <w:p w:rsidRPr="001C0E80" w:rsidR="00C03D5C" w:rsidP="00C03D5C" w:rsidRDefault="00C03D5C" w14:paraId="36901946" w14:textId="1385379E">
      <w:pPr>
        <w:numPr>
          <w:ilvl w:val="0"/>
          <w:numId w:val="6"/>
        </w:numPr>
        <w:spacing w:after="160" w:line="278" w:lineRule="auto"/>
      </w:pPr>
      <w:r w:rsidRPr="001C0E80">
        <w:t>Hur vi ledare, spelare, föräldrar agerar i våra olika roller när vi representerar  </w:t>
      </w:r>
      <w:r w:rsidRPr="001C0E80">
        <w:br/>
      </w:r>
      <w:proofErr w:type="spellStart"/>
      <w:r w:rsidRPr="001C0E80">
        <w:t>Hovsta</w:t>
      </w:r>
      <w:proofErr w:type="spellEnd"/>
      <w:r w:rsidRPr="001C0E80">
        <w:t> IF regleras av föreningspolicy och stadgar, se föreningshemsidan, Mer – Dokument - </w:t>
      </w:r>
      <w:r w:rsidRPr="001C0E80">
        <w:rPr>
          <w:i/>
          <w:iCs/>
        </w:rPr>
        <w:t>Föreningsdokument</w:t>
      </w:r>
      <w:r w:rsidRPr="001C0E80">
        <w:t>.  </w:t>
      </w:r>
    </w:p>
    <w:p w:rsidRPr="001C0E80" w:rsidR="00C03D5C" w:rsidP="00C03D5C" w:rsidRDefault="00C03D5C" w14:paraId="6A1B721B" w14:textId="134571AD">
      <w:pPr>
        <w:numPr>
          <w:ilvl w:val="0"/>
          <w:numId w:val="7"/>
        </w:numPr>
        <w:spacing w:after="160" w:line="278" w:lineRule="auto"/>
      </w:pPr>
      <w:r w:rsidRPr="001C0E80">
        <w:t>Sektionsstyrelserna ansvarar för att alla nya lag/grupper får en aktiverad lag-/grupphemsida i Laget.se.  </w:t>
      </w:r>
      <w:r w:rsidRPr="001C0E80">
        <w:br/>
      </w:r>
      <w:r w:rsidRPr="001C0E80">
        <w:t>Kontakta </w:t>
      </w:r>
      <w:proofErr w:type="spellStart"/>
      <w:r w:rsidRPr="001C0E80">
        <w:t>hemsideansvarig</w:t>
      </w:r>
      <w:proofErr w:type="spellEnd"/>
      <w:r w:rsidRPr="001C0E80">
        <w:t>, Mer – Information -</w:t>
      </w:r>
      <w:r w:rsidRPr="001C0E80">
        <w:rPr>
          <w:i/>
          <w:iCs/>
        </w:rPr>
        <w:t> Ansvarsområden.</w:t>
      </w:r>
      <w:r w:rsidRPr="001C0E80">
        <w:t> </w:t>
      </w:r>
    </w:p>
    <w:p w:rsidRPr="001C0E80" w:rsidR="00C03D5C" w:rsidP="00C03D5C" w:rsidRDefault="00C03D5C" w14:paraId="39F56E4B" w14:textId="6AE22328">
      <w:pPr>
        <w:numPr>
          <w:ilvl w:val="0"/>
          <w:numId w:val="8"/>
        </w:numPr>
        <w:spacing w:after="160" w:line="278" w:lineRule="auto"/>
      </w:pPr>
      <w:r w:rsidRPr="001C0E80">
        <w:t>Du som webbmaster eller speciellt utsedd, ansvarar för att alla ledare och aktiva registreras med korrekta mailadresser. Detta för att kunna sprida föreningsinfo, fakturor mm.  </w:t>
      </w:r>
      <w:r w:rsidRPr="001C0E80">
        <w:br/>
      </w:r>
      <w:r w:rsidRPr="001C0E80">
        <w:rPr>
          <w:b/>
          <w:bCs/>
        </w:rPr>
        <w:t>All inläggning av aktiva/ledare/ledamöter i Laget.se sker genom medlemsanmälan på föreningshemsidan – </w:t>
      </w:r>
      <w:r w:rsidRPr="001C0E80">
        <w:rPr>
          <w:i/>
          <w:iCs/>
        </w:rPr>
        <w:t>Bli medlem här</w:t>
      </w:r>
      <w:r w:rsidRPr="001C0E80">
        <w:t> </w:t>
      </w:r>
      <w:r w:rsidRPr="001C0E80">
        <w:br/>
      </w:r>
      <w:r w:rsidRPr="001C0E80">
        <w:t>Inga inläggningar direkt i Truppen är tillåtna. </w:t>
      </w:r>
    </w:p>
    <w:p w:rsidRPr="001C0E80" w:rsidR="00C03D5C" w:rsidP="00C03D5C" w:rsidRDefault="00C03D5C" w14:paraId="4C96D17E" w14:textId="71FD0F94">
      <w:pPr>
        <w:numPr>
          <w:ilvl w:val="0"/>
          <w:numId w:val="9"/>
        </w:numPr>
        <w:spacing w:after="160" w:line="278" w:lineRule="auto"/>
      </w:pPr>
      <w:r w:rsidRPr="001C0E80">
        <w:t>Medlemsinformationen: Mer – Dokument – </w:t>
      </w:r>
      <w:r w:rsidRPr="001C0E80">
        <w:rPr>
          <w:i/>
          <w:iCs/>
        </w:rPr>
        <w:t>Klubbens medlemsdokument</w:t>
      </w:r>
      <w:r w:rsidRPr="001C0E80">
        <w:t>. </w:t>
      </w:r>
    </w:p>
    <w:p w:rsidRPr="001C0E80" w:rsidR="00C03D5C" w:rsidP="00C03D5C" w:rsidRDefault="00C03D5C" w14:paraId="50EF9CC6" w14:textId="305A8AA8">
      <w:pPr>
        <w:numPr>
          <w:ilvl w:val="0"/>
          <w:numId w:val="10"/>
        </w:numPr>
        <w:spacing w:after="160" w:line="278" w:lineRule="auto"/>
      </w:pPr>
      <w:r w:rsidRPr="001C0E80">
        <w:t>Manual till Laget.se: Mer – Dokument – Sektionerna, lag, ledare -</w:t>
      </w:r>
      <w:r w:rsidRPr="001C0E80">
        <w:rPr>
          <w:i/>
          <w:iCs/>
        </w:rPr>
        <w:t> Manual till Laget.se</w:t>
      </w:r>
      <w:r w:rsidRPr="001C0E80">
        <w:t> </w:t>
      </w:r>
    </w:p>
    <w:p w:rsidRPr="001C0E80" w:rsidR="00C03D5C" w:rsidP="00C03D5C" w:rsidRDefault="00C03D5C" w14:paraId="20297E6C" w14:textId="19AEFD34">
      <w:pPr>
        <w:numPr>
          <w:ilvl w:val="0"/>
          <w:numId w:val="11"/>
        </w:numPr>
        <w:spacing w:after="160" w:line="278" w:lineRule="auto"/>
      </w:pPr>
      <w:r w:rsidRPr="001C0E80">
        <w:t>Aktivitetskort ska föras </w:t>
      </w:r>
      <w:proofErr w:type="spellStart"/>
      <w:r w:rsidRPr="001C0E80">
        <w:t>enl</w:t>
      </w:r>
      <w:proofErr w:type="spellEnd"/>
      <w:r w:rsidRPr="001C0E80">
        <w:t> regler: Mer – Dokument – Sektionerna, lag, ledare – </w:t>
      </w:r>
      <w:proofErr w:type="spellStart"/>
      <w:r w:rsidRPr="001C0E80">
        <w:rPr>
          <w:i/>
          <w:iCs/>
        </w:rPr>
        <w:t>Lagsidor</w:t>
      </w:r>
      <w:proofErr w:type="spellEnd"/>
      <w:r w:rsidRPr="001C0E80">
        <w:rPr>
          <w:i/>
          <w:iCs/>
        </w:rPr>
        <w:t> Laget.se</w:t>
      </w:r>
      <w:r w:rsidRPr="001C0E80">
        <w:t> </w:t>
      </w:r>
    </w:p>
    <w:p w:rsidRPr="001C0E80" w:rsidR="00C03D5C" w:rsidP="00C03D5C" w:rsidRDefault="00C03D5C" w14:paraId="72E3AEA0" w14:textId="77777777">
      <w:pPr>
        <w:numPr>
          <w:ilvl w:val="0"/>
          <w:numId w:val="12"/>
        </w:numPr>
        <w:spacing w:after="160" w:line="278" w:lineRule="auto"/>
      </w:pPr>
      <w:r w:rsidRPr="001C0E80">
        <w:t>Regler förr </w:t>
      </w:r>
      <w:proofErr w:type="gramStart"/>
      <w:r w:rsidRPr="001C0E80">
        <w:t>all inköp</w:t>
      </w:r>
      <w:proofErr w:type="gramEnd"/>
      <w:r w:rsidRPr="001C0E80">
        <w:t> inkl. Matchkläder/overaller: Mer – Dokument – </w:t>
      </w:r>
      <w:r w:rsidRPr="001C0E80">
        <w:rPr>
          <w:i/>
          <w:iCs/>
        </w:rPr>
        <w:t>Kläder och utrustning</w:t>
      </w:r>
      <w:r w:rsidRPr="001C0E80">
        <w:t> </w:t>
      </w:r>
    </w:p>
    <w:p w:rsidRPr="001C0E80" w:rsidR="00C03D5C" w:rsidP="00C03D5C" w:rsidRDefault="00C03D5C" w14:paraId="23AF3593" w14:textId="77777777">
      <w:pPr>
        <w:spacing w:after="160" w:line="278" w:lineRule="auto"/>
      </w:pPr>
      <w:r w:rsidRPr="001C0E80">
        <w:t> </w:t>
      </w:r>
    </w:p>
    <w:p w:rsidRPr="001C0E80" w:rsidR="00C03D5C" w:rsidP="00C03D5C" w:rsidRDefault="00C03D5C" w14:paraId="13A70F36" w14:textId="622E20EE">
      <w:pPr>
        <w:numPr>
          <w:ilvl w:val="0"/>
          <w:numId w:val="13"/>
        </w:numPr>
        <w:spacing w:after="160" w:line="278" w:lineRule="auto"/>
      </w:pPr>
      <w:r w:rsidRPr="001C0E80">
        <w:t>Regler finns för föreningens hemsidor: Mer – Dokument</w:t>
      </w:r>
      <w:r w:rsidRPr="001C0E80">
        <w:rPr>
          <w:i/>
          <w:iCs/>
        </w:rPr>
        <w:t> –</w:t>
      </w:r>
      <w:r w:rsidRPr="001C0E80">
        <w:t>Sektionerna, lag, ledare- </w:t>
      </w:r>
      <w:r w:rsidRPr="001C0E80">
        <w:rPr>
          <w:i/>
          <w:iCs/>
        </w:rPr>
        <w:t>Policy hemsidor.</w:t>
      </w:r>
      <w:r w:rsidRPr="001C0E80">
        <w:t>  </w:t>
      </w:r>
    </w:p>
    <w:p w:rsidRPr="001C0E80" w:rsidR="00C03D5C" w:rsidP="00C03D5C" w:rsidRDefault="00C03D5C" w14:paraId="2693C34F" w14:textId="180CF19B">
      <w:pPr>
        <w:numPr>
          <w:ilvl w:val="0"/>
          <w:numId w:val="14"/>
        </w:numPr>
        <w:spacing w:after="160" w:line="278" w:lineRule="auto"/>
      </w:pPr>
      <w:r w:rsidRPr="001C0E80">
        <w:t xml:space="preserve">Regler finns för nyckelkort/nycklar till klubbstugan/hallen </w:t>
      </w:r>
      <w:r w:rsidR="00C77D84">
        <w:t>–</w:t>
      </w:r>
      <w:r w:rsidRPr="001C0E80">
        <w:t xml:space="preserve"> kontakta</w:t>
      </w:r>
      <w:r w:rsidR="00C77D84">
        <w:t xml:space="preserve"> </w:t>
      </w:r>
      <w:r w:rsidRPr="001C0E80">
        <w:t>vår nyckel</w:t>
      </w:r>
      <w:r w:rsidR="00C77D84">
        <w:t>-</w:t>
      </w:r>
      <w:r w:rsidRPr="001C0E80">
        <w:t xml:space="preserve">ansvarig - föreningshemsidan - Mer – Information - Ansvarsområden eller Mer </w:t>
      </w:r>
      <w:r w:rsidR="00FF43D5">
        <w:t>-</w:t>
      </w:r>
      <w:r w:rsidRPr="001C0E80">
        <w:rPr>
          <w:i/>
          <w:iCs/>
        </w:rPr>
        <w:t> </w:t>
      </w:r>
      <w:r w:rsidRPr="001C0E80">
        <w:t>Dokument</w:t>
      </w:r>
      <w:r w:rsidRPr="001C0E80">
        <w:rPr>
          <w:i/>
          <w:iCs/>
        </w:rPr>
        <w:t> – Kort och nycklar</w:t>
      </w:r>
      <w:r w:rsidRPr="001C0E80">
        <w:t> </w:t>
      </w:r>
    </w:p>
    <w:p w:rsidRPr="001C0E80" w:rsidR="00C03D5C" w:rsidP="00C03D5C" w:rsidRDefault="00C03D5C" w14:paraId="0DB88598" w14:textId="2AAF1748">
      <w:pPr>
        <w:numPr>
          <w:ilvl w:val="0"/>
          <w:numId w:val="15"/>
        </w:numPr>
        <w:spacing w:after="160" w:line="278" w:lineRule="auto"/>
      </w:pPr>
      <w:r w:rsidRPr="001C0E80">
        <w:t>Regler finns för användande av hallen: Mer - Dokument</w:t>
      </w:r>
      <w:r w:rsidRPr="001C0E80">
        <w:rPr>
          <w:i/>
          <w:iCs/>
        </w:rPr>
        <w:t> – </w:t>
      </w:r>
      <w:proofErr w:type="spellStart"/>
      <w:r w:rsidRPr="001C0E80">
        <w:t>Hovstahallen</w:t>
      </w:r>
      <w:proofErr w:type="spellEnd"/>
      <w:r w:rsidRPr="001C0E80">
        <w:rPr>
          <w:i/>
          <w:iCs/>
        </w:rPr>
        <w:t> – Ordningsregler.</w:t>
      </w:r>
      <w:r w:rsidRPr="001C0E80">
        <w:t> </w:t>
      </w:r>
    </w:p>
    <w:p w:rsidRPr="001C0E80" w:rsidR="00C03D5C" w:rsidP="00C03D5C" w:rsidRDefault="00C03D5C" w14:paraId="7AE9D9AA" w14:textId="652491AB">
      <w:pPr>
        <w:numPr>
          <w:ilvl w:val="0"/>
          <w:numId w:val="16"/>
        </w:numPr>
        <w:spacing w:after="160" w:line="278" w:lineRule="auto"/>
      </w:pPr>
      <w:r w:rsidRPr="001C0E80">
        <w:t>Övriga hallar som används av föreningen styrs av lokala regler. </w:t>
      </w:r>
    </w:p>
    <w:p w:rsidRPr="001C0E80" w:rsidR="00C03D5C" w:rsidP="00C03D5C" w:rsidRDefault="00C03D5C" w14:paraId="3CE20A5A" w14:textId="0BCD8917">
      <w:pPr>
        <w:numPr>
          <w:ilvl w:val="0"/>
          <w:numId w:val="17"/>
        </w:numPr>
        <w:spacing w:after="160" w:line="278" w:lineRule="auto"/>
      </w:pPr>
      <w:r w:rsidRPr="001C0E80">
        <w:t>Halltider ordnas genom respektive sektion. </w:t>
      </w:r>
    </w:p>
    <w:p w:rsidRPr="001C0E80" w:rsidR="00C03D5C" w:rsidP="00C03D5C" w:rsidRDefault="00C03D5C" w14:paraId="03019E0C" w14:textId="3D63B620">
      <w:pPr>
        <w:numPr>
          <w:ilvl w:val="0"/>
          <w:numId w:val="18"/>
        </w:numPr>
        <w:spacing w:after="160" w:line="278" w:lineRule="auto"/>
        <w:rPr/>
      </w:pPr>
      <w:r w:rsidR="00C03D5C">
        <w:rPr/>
        <w:t> Vill du låna klubbstugan för idrottsrelaterad aktivitet eller privat -</w:t>
      </w:r>
      <w:r w:rsidR="2DFAB756">
        <w:rPr/>
        <w:t xml:space="preserve"> kolla tider på Klubbstugan – Aktiviteter </w:t>
      </w:r>
      <w:r w:rsidR="2DFAB756">
        <w:rPr/>
        <w:t>och</w:t>
      </w:r>
      <w:r w:rsidR="00C03D5C">
        <w:rPr/>
        <w:t xml:space="preserve"> </w:t>
      </w:r>
      <w:r w:rsidR="00C03D5C">
        <w:rPr/>
        <w:t>kontakta</w:t>
      </w:r>
      <w:r w:rsidR="00C03D5C">
        <w:rPr/>
        <w:t> ansvarig, se föreningshemsidan – Mer - </w:t>
      </w:r>
      <w:r w:rsidRPr="6EA26C1B" w:rsidR="00C03D5C">
        <w:rPr>
          <w:i w:val="1"/>
          <w:iCs w:val="1"/>
        </w:rPr>
        <w:t>Ansvarsområden</w:t>
      </w:r>
      <w:r w:rsidR="00C03D5C">
        <w:rPr/>
        <w:t> </w:t>
      </w:r>
    </w:p>
    <w:p w:rsidRPr="001C0E80" w:rsidR="00C03D5C" w:rsidP="00C03D5C" w:rsidRDefault="00C03D5C" w14:paraId="057E1CB2" w14:textId="47CD9F78">
      <w:pPr>
        <w:numPr>
          <w:ilvl w:val="0"/>
          <w:numId w:val="19"/>
        </w:numPr>
        <w:spacing w:after="160" w:line="278" w:lineRule="auto"/>
      </w:pPr>
      <w:r w:rsidRPr="001C0E80">
        <w:t>Rutiner för hantering av lagkassa finns –Mer - </w:t>
      </w:r>
      <w:proofErr w:type="gramStart"/>
      <w:r w:rsidRPr="001C0E80">
        <w:t>Dokument</w:t>
      </w:r>
      <w:r w:rsidRPr="001C0E80">
        <w:rPr>
          <w:i/>
          <w:iCs/>
        </w:rPr>
        <w:t>- Ekonomi</w:t>
      </w:r>
      <w:proofErr w:type="gramEnd"/>
      <w:r w:rsidRPr="001C0E80">
        <w:t>  </w:t>
      </w:r>
      <w:r w:rsidRPr="001C0E80">
        <w:br/>
      </w:r>
      <w:r w:rsidRPr="001C0E80">
        <w:t>Kontakta respektive sektionskassör </w:t>
      </w:r>
    </w:p>
    <w:p w:rsidRPr="001C0E80" w:rsidR="00C03D5C" w:rsidP="00C03D5C" w:rsidRDefault="00C03D5C" w14:paraId="21FC33F9" w14:textId="6ABE1442">
      <w:pPr>
        <w:numPr>
          <w:ilvl w:val="0"/>
          <w:numId w:val="20"/>
        </w:numPr>
        <w:spacing w:after="160" w:line="278" w:lineRule="auto"/>
      </w:pPr>
      <w:r w:rsidRPr="001C0E80">
        <w:t>Regler finns för </w:t>
      </w:r>
      <w:proofErr w:type="spellStart"/>
      <w:r w:rsidRPr="001C0E80">
        <w:t>samarbetslag</w:t>
      </w:r>
      <w:proofErr w:type="spellEnd"/>
      <w:r w:rsidRPr="001C0E80">
        <w:t> kopplad till annan förening:</w:t>
      </w:r>
      <w:r w:rsidR="00FF43D5">
        <w:t xml:space="preserve"> </w:t>
      </w:r>
      <w:r w:rsidRPr="001C0E80">
        <w:t>Mer-  </w:t>
      </w:r>
      <w:r w:rsidRPr="001C0E80">
        <w:br/>
      </w:r>
      <w:proofErr w:type="gramStart"/>
      <w:r w:rsidRPr="001C0E80">
        <w:t>Dokument-</w:t>
      </w:r>
      <w:r w:rsidRPr="001C0E80">
        <w:rPr>
          <w:i/>
          <w:iCs/>
        </w:rPr>
        <w:t> S</w:t>
      </w:r>
      <w:r w:rsidRPr="001C0E80">
        <w:t>ektionerna</w:t>
      </w:r>
      <w:proofErr w:type="gramEnd"/>
      <w:r w:rsidRPr="001C0E80">
        <w:t>, lag, ledare –</w:t>
      </w:r>
      <w:r w:rsidRPr="001C0E80">
        <w:rPr>
          <w:i/>
          <w:iCs/>
        </w:rPr>
        <w:t>Policy </w:t>
      </w:r>
      <w:proofErr w:type="spellStart"/>
      <w:r w:rsidRPr="001C0E80">
        <w:rPr>
          <w:i/>
          <w:iCs/>
        </w:rPr>
        <w:t>samarbetslag</w:t>
      </w:r>
      <w:proofErr w:type="spellEnd"/>
      <w:r w:rsidRPr="001C0E80">
        <w:t> </w:t>
      </w:r>
    </w:p>
    <w:p w:rsidR="00C03D5C" w:rsidP="00C03D5C" w:rsidRDefault="00C03D5C" w14:paraId="7D806DE8" w14:textId="68EA82F3">
      <w:pPr>
        <w:numPr>
          <w:ilvl w:val="0"/>
          <w:numId w:val="21"/>
        </w:numPr>
        <w:spacing w:after="160" w:line="278" w:lineRule="auto"/>
      </w:pPr>
      <w:r w:rsidRPr="001C0E80">
        <w:t>På hemsidan hittar du kontaktpersoner </w:t>
      </w:r>
    </w:p>
    <w:p w:rsidRPr="001C0E80" w:rsidR="00FF43D5" w:rsidP="004E2178" w:rsidRDefault="00FF43D5" w14:paraId="4D038CBE" w14:textId="77777777">
      <w:pPr>
        <w:spacing w:after="160" w:line="278" w:lineRule="auto"/>
        <w:ind w:left="720"/>
      </w:pPr>
    </w:p>
    <w:p w:rsidRPr="001C0E80" w:rsidR="00C03D5C" w:rsidP="00C03D5C" w:rsidRDefault="00C03D5C" w14:paraId="6D01EAF2" w14:textId="3E6ED9E5">
      <w:pPr>
        <w:spacing w:after="160" w:line="278" w:lineRule="auto"/>
      </w:pPr>
      <w:r w:rsidRPr="001C0E80">
        <w:t>Välkommen i </w:t>
      </w:r>
      <w:proofErr w:type="spellStart"/>
      <w:r w:rsidRPr="001C0E80">
        <w:t>Hovsta</w:t>
      </w:r>
      <w:proofErr w:type="spellEnd"/>
      <w:r w:rsidRPr="001C0E80">
        <w:t> IF </w:t>
      </w:r>
    </w:p>
    <w:p w:rsidRPr="001C0E80" w:rsidR="00C03D5C" w:rsidP="00C03D5C" w:rsidRDefault="00C03D5C" w14:paraId="7D9F3B79" w14:textId="77777777">
      <w:pPr>
        <w:spacing w:after="160" w:line="278" w:lineRule="auto"/>
      </w:pPr>
      <w:r w:rsidRPr="001C0E80">
        <w:t>Föreningsstyrelsen </w:t>
      </w:r>
    </w:p>
    <w:p w:rsidR="002C71E9" w:rsidP="00C03D5C" w:rsidRDefault="00C03D5C" w14:paraId="252D9618" w14:textId="60B9910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1C0E80">
        <w:t>Hovsta</w:t>
      </w:r>
      <w:proofErr w:type="spellEnd"/>
      <w:r w:rsidRPr="001C0E80">
        <w:t> IF </w:t>
      </w:r>
      <w:r w:rsidRPr="001C0E80">
        <w:br/>
      </w:r>
    </w:p>
    <w:p w:rsidR="00BE01AD" w:rsidP="00BE01AD" w:rsidRDefault="00BE01AD" w14:paraId="60E3E2FE" w14:textId="77777777">
      <w:pPr>
        <w:jc w:val="center"/>
        <w:outlineLvl w:val="0"/>
        <w:rPr>
          <w:b/>
          <w:sz w:val="32"/>
          <w:szCs w:val="32"/>
        </w:rPr>
      </w:pPr>
    </w:p>
    <w:p w:rsidRPr="003E3C8D" w:rsidR="00BE01AD" w:rsidP="00BE01AD" w:rsidRDefault="00BE01AD" w14:paraId="21882708" w14:textId="77777777">
      <w:pPr>
        <w:outlineLvl w:val="0"/>
        <w:rPr>
          <w:b/>
          <w:i/>
        </w:rPr>
      </w:pPr>
    </w:p>
    <w:p w:rsidR="00BE01AD" w:rsidP="00BE01AD" w:rsidRDefault="00BE01AD" w14:paraId="7F4E21F0" w14:textId="77777777"/>
    <w:p w:rsidR="00BE01AD" w:rsidP="00BE01AD" w:rsidRDefault="00BE01AD" w14:paraId="7378F1B1" w14:textId="77777777"/>
    <w:p w:rsidR="00BE01AD" w:rsidP="00BE01AD" w:rsidRDefault="00BE01AD" w14:paraId="01DCF6BC" w14:textId="77777777"/>
    <w:p w:rsidR="00BE01AD" w:rsidP="00BE01AD" w:rsidRDefault="00BE01AD" w14:paraId="14F23F46" w14:textId="77777777"/>
    <w:p w:rsidRPr="00A773CD" w:rsidR="00BE01AD" w:rsidP="00BE01AD" w:rsidRDefault="00BE01AD" w14:paraId="2C722405" w14:textId="77777777"/>
    <w:p w:rsidR="002C71E9" w:rsidP="002C71E9" w:rsidRDefault="00BE01AD" w14:paraId="31DC9827" w14:textId="77777777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:rsidR="00BE01AD" w:rsidP="00BE01AD" w:rsidRDefault="00BE01AD" w14:paraId="76C5DCD1" w14:textId="77777777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:rsidRPr="00986593" w:rsidR="00BE01AD" w:rsidP="00BE01AD" w:rsidRDefault="00BE01AD" w14:paraId="1FB53729" w14:textId="77777777">
      <w:pPr>
        <w:tabs>
          <w:tab w:val="left" w:pos="1132"/>
        </w:tabs>
        <w:spacing w:line="360" w:lineRule="auto"/>
      </w:pPr>
    </w:p>
    <w:sectPr w:rsidRPr="00986593" w:rsidR="00BE01AD" w:rsidSect="00E6341B">
      <w:headerReference w:type="default" r:id="rId11"/>
      <w:footerReference w:type="default" r:id="rId12"/>
      <w:pgSz w:w="11906" w:h="16838" w:orient="portrait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890" w:rsidP="0040199A" w:rsidRDefault="00B12890" w14:paraId="122898CE" w14:textId="77777777">
      <w:r>
        <w:separator/>
      </w:r>
    </w:p>
  </w:endnote>
  <w:endnote w:type="continuationSeparator" w:id="0">
    <w:p w:rsidR="00B12890" w:rsidP="0040199A" w:rsidRDefault="00B12890" w14:paraId="16EC0B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6329E" w:rsidR="003E72C8" w:rsidP="009A30A4" w:rsidRDefault="003E72C8" w14:paraId="4E44FC1C" w14:textId="1B395DF9">
    <w:pPr>
      <w:pStyle w:val="Sidfot"/>
      <w:tabs>
        <w:tab w:val="clear" w:pos="9072"/>
        <w:tab w:val="right" w:pos="935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890" w:rsidP="0040199A" w:rsidRDefault="00B12890" w14:paraId="4E6E6C05" w14:textId="77777777">
      <w:r>
        <w:separator/>
      </w:r>
    </w:p>
  </w:footnote>
  <w:footnote w:type="continuationSeparator" w:id="0">
    <w:p w:rsidR="00B12890" w:rsidP="0040199A" w:rsidRDefault="00B12890" w14:paraId="240FEA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6028B5" w:rsidR="003E72C8" w:rsidP="00937581" w:rsidRDefault="003E72C8" w14:paraId="36B7372F" w14:textId="10E9D465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611F960F" wp14:editId="13CCAE85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5114"/>
    <w:multiLevelType w:val="multilevel"/>
    <w:tmpl w:val="5E70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4F0A41"/>
    <w:multiLevelType w:val="multilevel"/>
    <w:tmpl w:val="37A0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A5B279C"/>
    <w:multiLevelType w:val="multilevel"/>
    <w:tmpl w:val="838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B934F98"/>
    <w:multiLevelType w:val="multilevel"/>
    <w:tmpl w:val="92B8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0C535C1"/>
    <w:multiLevelType w:val="multilevel"/>
    <w:tmpl w:val="DDF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14D30"/>
    <w:multiLevelType w:val="multilevel"/>
    <w:tmpl w:val="BA9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49B6D98"/>
    <w:multiLevelType w:val="multilevel"/>
    <w:tmpl w:val="63AC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F724641"/>
    <w:multiLevelType w:val="multilevel"/>
    <w:tmpl w:val="C59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F0B1BA9"/>
    <w:multiLevelType w:val="multilevel"/>
    <w:tmpl w:val="BC3E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467D85"/>
    <w:multiLevelType w:val="multilevel"/>
    <w:tmpl w:val="476E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2A12A76"/>
    <w:multiLevelType w:val="multilevel"/>
    <w:tmpl w:val="6F2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50611AB"/>
    <w:multiLevelType w:val="multilevel"/>
    <w:tmpl w:val="DF0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53229FF"/>
    <w:multiLevelType w:val="multilevel"/>
    <w:tmpl w:val="C98E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ECB5FE7"/>
    <w:multiLevelType w:val="multilevel"/>
    <w:tmpl w:val="FD7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1391213"/>
    <w:multiLevelType w:val="multilevel"/>
    <w:tmpl w:val="279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771318E"/>
    <w:multiLevelType w:val="multilevel"/>
    <w:tmpl w:val="C4D4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9997205"/>
    <w:multiLevelType w:val="multilevel"/>
    <w:tmpl w:val="FC1A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A160DB8"/>
    <w:multiLevelType w:val="multilevel"/>
    <w:tmpl w:val="0F7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BF022BB"/>
    <w:multiLevelType w:val="multilevel"/>
    <w:tmpl w:val="281E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98588219">
    <w:abstractNumId w:val="10"/>
  </w:num>
  <w:num w:numId="2" w16cid:durableId="1621111041">
    <w:abstractNumId w:val="5"/>
  </w:num>
  <w:num w:numId="3" w16cid:durableId="626662220">
    <w:abstractNumId w:val="20"/>
  </w:num>
  <w:num w:numId="4" w16cid:durableId="1485052007">
    <w:abstractNumId w:val="17"/>
  </w:num>
  <w:num w:numId="5" w16cid:durableId="222066471">
    <w:abstractNumId w:val="18"/>
  </w:num>
  <w:num w:numId="6" w16cid:durableId="599411008">
    <w:abstractNumId w:val="13"/>
  </w:num>
  <w:num w:numId="7" w16cid:durableId="696395984">
    <w:abstractNumId w:val="12"/>
  </w:num>
  <w:num w:numId="8" w16cid:durableId="1247879324">
    <w:abstractNumId w:val="15"/>
  </w:num>
  <w:num w:numId="9" w16cid:durableId="1560676730">
    <w:abstractNumId w:val="7"/>
  </w:num>
  <w:num w:numId="10" w16cid:durableId="1327201179">
    <w:abstractNumId w:val="9"/>
  </w:num>
  <w:num w:numId="11" w16cid:durableId="361520488">
    <w:abstractNumId w:val="2"/>
  </w:num>
  <w:num w:numId="12" w16cid:durableId="1963879543">
    <w:abstractNumId w:val="6"/>
  </w:num>
  <w:num w:numId="13" w16cid:durableId="1084960739">
    <w:abstractNumId w:val="16"/>
  </w:num>
  <w:num w:numId="14" w16cid:durableId="1796292446">
    <w:abstractNumId w:val="14"/>
  </w:num>
  <w:num w:numId="15" w16cid:durableId="1594850433">
    <w:abstractNumId w:val="4"/>
  </w:num>
  <w:num w:numId="16" w16cid:durableId="778258686">
    <w:abstractNumId w:val="3"/>
  </w:num>
  <w:num w:numId="17" w16cid:durableId="1585071567">
    <w:abstractNumId w:val="1"/>
  </w:num>
  <w:num w:numId="18" w16cid:durableId="1707751353">
    <w:abstractNumId w:val="19"/>
  </w:num>
  <w:num w:numId="19" w16cid:durableId="1048139272">
    <w:abstractNumId w:val="0"/>
  </w:num>
  <w:num w:numId="20" w16cid:durableId="849100338">
    <w:abstractNumId w:val="8"/>
  </w:num>
  <w:num w:numId="21" w16cid:durableId="1818182435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5723A"/>
    <w:rsid w:val="001A7B4B"/>
    <w:rsid w:val="001B7D6F"/>
    <w:rsid w:val="001E169B"/>
    <w:rsid w:val="00203F43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16048"/>
    <w:rsid w:val="00433DE3"/>
    <w:rsid w:val="00443BBA"/>
    <w:rsid w:val="004664B0"/>
    <w:rsid w:val="00493532"/>
    <w:rsid w:val="004A7153"/>
    <w:rsid w:val="004B3EA7"/>
    <w:rsid w:val="004E2178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F1495"/>
    <w:rsid w:val="00A25DDB"/>
    <w:rsid w:val="00A3481E"/>
    <w:rsid w:val="00A35C22"/>
    <w:rsid w:val="00A4279F"/>
    <w:rsid w:val="00AE264A"/>
    <w:rsid w:val="00AF35FF"/>
    <w:rsid w:val="00B12890"/>
    <w:rsid w:val="00BB0073"/>
    <w:rsid w:val="00BB361A"/>
    <w:rsid w:val="00BD0EFC"/>
    <w:rsid w:val="00BE01AD"/>
    <w:rsid w:val="00C03D5C"/>
    <w:rsid w:val="00C77D84"/>
    <w:rsid w:val="00C91DBC"/>
    <w:rsid w:val="00D21FA1"/>
    <w:rsid w:val="00D3066B"/>
    <w:rsid w:val="00E136D4"/>
    <w:rsid w:val="00E6341B"/>
    <w:rsid w:val="00E717F5"/>
    <w:rsid w:val="00E825B1"/>
    <w:rsid w:val="00ED020C"/>
    <w:rsid w:val="00EE4CC2"/>
    <w:rsid w:val="00F024FA"/>
    <w:rsid w:val="00F74ECA"/>
    <w:rsid w:val="00F9151A"/>
    <w:rsid w:val="00FC4B01"/>
    <w:rsid w:val="00FF43D5"/>
    <w:rsid w:val="2DFAB756"/>
    <w:rsid w:val="49DF137F"/>
    <w:rsid w:val="5EDB3C06"/>
    <w:rsid w:val="6AB751CE"/>
    <w:rsid w:val="6EA26C1B"/>
    <w:rsid w:val="75F0B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F6481"/>
  <w15:docId w15:val="{F6357000-451D-417F-8AE5-5AED0E4C89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56329E"/>
    <w:rPr>
      <w:sz w:val="24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rsid w:val="00D3066B"/>
    <w:rPr>
      <w:sz w:val="24"/>
      <w:szCs w:val="24"/>
    </w:rPr>
  </w:style>
  <w:style w:type="paragraph" w:styleId="HIFRubrik1" w:customStyle="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styleId="HFBrdtext" w:customStyle="1">
    <w:name w:val="HF Brödtext"/>
    <w:basedOn w:val="Normal"/>
    <w:link w:val="HFBrdtextChar"/>
    <w:qFormat/>
    <w:rsid w:val="00800612"/>
    <w:rPr>
      <w:rFonts w:ascii="Arial" w:hAnsi="Arial"/>
    </w:rPr>
  </w:style>
  <w:style w:type="character" w:styleId="HIFRubrik1Char" w:customStyle="1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styleId="HFBrdtextChar" w:customStyle="1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styleId="A5" w:customStyle="1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57821A98F5348989027E44BBA201D" ma:contentTypeVersion="12" ma:contentTypeDescription="Create a new document." ma:contentTypeScope="" ma:versionID="4440b22ff72b21e49953387f8acd590d">
  <xsd:schema xmlns:xsd="http://www.w3.org/2001/XMLSchema" xmlns:xs="http://www.w3.org/2001/XMLSchema" xmlns:p="http://schemas.microsoft.com/office/2006/metadata/properties" xmlns:ns2="5087b1f4-8db5-482f-9f86-53df9b108765" xmlns:ns3="758af908-4865-459a-98ca-d0f8f792ed69" targetNamespace="http://schemas.microsoft.com/office/2006/metadata/properties" ma:root="true" ma:fieldsID="22a229f215eafcd96fa3292f3cbcfbfc" ns2:_="" ns3:_="">
    <xsd:import namespace="5087b1f4-8db5-482f-9f86-53df9b108765"/>
    <xsd:import namespace="758af908-4865-459a-98ca-d0f8f792e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7b1f4-8db5-482f-9f86-53df9b108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218a12-a321-4350-957b-6aab0d612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af908-4865-459a-98ca-d0f8f792e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a6e47-a38d-4f85-9401-002c33e9790c}" ma:internalName="TaxCatchAll" ma:showField="CatchAllData" ma:web="758af908-4865-459a-98ca-d0f8f792e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af908-4865-459a-98ca-d0f8f792ed69" xsi:nil="true"/>
    <lcf76f155ced4ddcb4097134ff3c332f xmlns="5087b1f4-8db5-482f-9f86-53df9b1087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F8E60-4912-4DC0-B888-F1E4B6AC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82601-0491-45D3-A3DA-2D7371667D5F}"/>
</file>

<file path=customXml/itemProps3.xml><?xml version="1.0" encoding="utf-8"?>
<ds:datastoreItem xmlns:ds="http://schemas.openxmlformats.org/officeDocument/2006/customXml" ds:itemID="{64313216-92BE-4FD7-B931-8DF7B0CA9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5CEAE-0530-4BDD-B3C7-2A26C16A8C84}">
  <ds:schemaRefs>
    <ds:schemaRef ds:uri="http://schemas.microsoft.com/office/2006/metadata/properties"/>
    <ds:schemaRef ds:uri="http://schemas.microsoft.com/office/infopath/2007/PartnerControls"/>
    <ds:schemaRef ds:uri="758af908-4865-459a-98ca-d0f8f792ed69"/>
    <ds:schemaRef ds:uri="5087b1f4-8db5-482f-9f86-53df9b1087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Hovsta IF brevmall.dotx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Joe Frantz</cp:lastModifiedBy>
  <cp:revision>6</cp:revision>
  <cp:lastPrinted>2012-09-03T20:01:00Z</cp:lastPrinted>
  <dcterms:created xsi:type="dcterms:W3CDTF">2026-01-31T14:13:00Z</dcterms:created>
  <dcterms:modified xsi:type="dcterms:W3CDTF">2026-01-31T14:58:54Z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0x01010007957821A98F5348989027E44BBA201D</vt:lpwstr>
  </property>
  <property fmtid="{D5CDD505-2E9C-101B-9397-08002B2CF9AE}" pid="3" name="MediaServiceImageTags">
    <vt:lpwstr/>
  </property>
</Properties>
</file>